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69C4" w14:textId="77777777" w:rsidR="00FE067E" w:rsidRPr="00602D01" w:rsidRDefault="003C6034" w:rsidP="00CC1F3B">
      <w:pPr>
        <w:pStyle w:val="TitlePageOrigin"/>
        <w:rPr>
          <w:color w:val="auto"/>
        </w:rPr>
      </w:pPr>
      <w:r w:rsidRPr="00602D01">
        <w:rPr>
          <w:caps w:val="0"/>
          <w:color w:val="auto"/>
        </w:rPr>
        <w:t>WEST VIRGINIA LEGISLATURE</w:t>
      </w:r>
    </w:p>
    <w:p w14:paraId="7E123E45" w14:textId="63DADEFC" w:rsidR="00CD36CF" w:rsidRPr="00602D01" w:rsidRDefault="00CD36CF" w:rsidP="00CC1F3B">
      <w:pPr>
        <w:pStyle w:val="TitlePageSession"/>
        <w:rPr>
          <w:color w:val="auto"/>
        </w:rPr>
      </w:pPr>
      <w:r w:rsidRPr="00602D01">
        <w:rPr>
          <w:color w:val="auto"/>
        </w:rPr>
        <w:t>20</w:t>
      </w:r>
      <w:r w:rsidR="00EC5E63" w:rsidRPr="00602D01">
        <w:rPr>
          <w:color w:val="auto"/>
        </w:rPr>
        <w:t>2</w:t>
      </w:r>
      <w:r w:rsidR="001C4A8F" w:rsidRPr="00602D01">
        <w:rPr>
          <w:color w:val="auto"/>
        </w:rPr>
        <w:t>5</w:t>
      </w:r>
      <w:r w:rsidRPr="00602D01">
        <w:rPr>
          <w:color w:val="auto"/>
        </w:rPr>
        <w:t xml:space="preserve"> </w:t>
      </w:r>
      <w:r w:rsidR="003C6034" w:rsidRPr="00602D01">
        <w:rPr>
          <w:caps w:val="0"/>
          <w:color w:val="auto"/>
        </w:rPr>
        <w:t>REGULAR SESSION</w:t>
      </w:r>
    </w:p>
    <w:p w14:paraId="1CEBD481" w14:textId="77777777" w:rsidR="00CD36CF" w:rsidRPr="00602D01" w:rsidRDefault="0057318C" w:rsidP="00CC1F3B">
      <w:pPr>
        <w:pStyle w:val="TitlePageBillPrefix"/>
        <w:rPr>
          <w:color w:val="auto"/>
        </w:rPr>
      </w:pPr>
      <w:sdt>
        <w:sdtPr>
          <w:rPr>
            <w:color w:val="auto"/>
          </w:rPr>
          <w:tag w:val="IntroDate"/>
          <w:id w:val="-1236936958"/>
          <w:placeholder>
            <w:docPart w:val="EE848ADB815E45E4A159F81DC6340286"/>
          </w:placeholder>
          <w:text/>
        </w:sdtPr>
        <w:sdtEndPr/>
        <w:sdtContent>
          <w:r w:rsidR="00AE48A0" w:rsidRPr="00602D01">
            <w:rPr>
              <w:color w:val="auto"/>
            </w:rPr>
            <w:t>Introduced</w:t>
          </w:r>
        </w:sdtContent>
      </w:sdt>
    </w:p>
    <w:p w14:paraId="1E442106" w14:textId="0126E54B" w:rsidR="00CD36CF" w:rsidRPr="00602D01" w:rsidRDefault="0057318C" w:rsidP="00CC1F3B">
      <w:pPr>
        <w:pStyle w:val="BillNumber"/>
        <w:rPr>
          <w:color w:val="auto"/>
        </w:rPr>
      </w:pPr>
      <w:sdt>
        <w:sdtPr>
          <w:rPr>
            <w:color w:val="auto"/>
          </w:rPr>
          <w:tag w:val="Chamber"/>
          <w:id w:val="893011969"/>
          <w:lock w:val="sdtLocked"/>
          <w:placeholder>
            <w:docPart w:val="DDED38502A9F48F1835FFD4597024A93"/>
          </w:placeholder>
          <w:dropDownList>
            <w:listItem w:displayText="House" w:value="House"/>
            <w:listItem w:displayText="Senate" w:value="Senate"/>
          </w:dropDownList>
        </w:sdtPr>
        <w:sdtEndPr/>
        <w:sdtContent>
          <w:r w:rsidR="001C4A8F" w:rsidRPr="00602D01">
            <w:rPr>
              <w:color w:val="auto"/>
            </w:rPr>
            <w:t>Senate</w:t>
          </w:r>
        </w:sdtContent>
      </w:sdt>
      <w:r w:rsidR="00303684" w:rsidRPr="00602D01">
        <w:rPr>
          <w:color w:val="auto"/>
        </w:rPr>
        <w:t xml:space="preserve"> </w:t>
      </w:r>
      <w:r w:rsidR="00CD36CF" w:rsidRPr="00602D01">
        <w:rPr>
          <w:color w:val="auto"/>
        </w:rPr>
        <w:t xml:space="preserve">Bill </w:t>
      </w:r>
      <w:sdt>
        <w:sdtPr>
          <w:rPr>
            <w:color w:val="auto"/>
          </w:rPr>
          <w:tag w:val="BNum"/>
          <w:id w:val="1645317809"/>
          <w:lock w:val="sdtLocked"/>
          <w:placeholder>
            <w:docPart w:val="C487C1B5F44A4A43BBC4170D80C536C8"/>
          </w:placeholder>
          <w:text/>
        </w:sdtPr>
        <w:sdtEndPr/>
        <w:sdtContent>
          <w:r w:rsidR="006123C4">
            <w:rPr>
              <w:color w:val="auto"/>
            </w:rPr>
            <w:t>86</w:t>
          </w:r>
        </w:sdtContent>
      </w:sdt>
    </w:p>
    <w:p w14:paraId="36B39396" w14:textId="71F4C8DB" w:rsidR="00CD36CF" w:rsidRPr="00602D01" w:rsidRDefault="00CD36CF" w:rsidP="00CC1F3B">
      <w:pPr>
        <w:pStyle w:val="Sponsors"/>
        <w:rPr>
          <w:color w:val="auto"/>
        </w:rPr>
      </w:pPr>
      <w:r w:rsidRPr="00602D01">
        <w:rPr>
          <w:color w:val="auto"/>
        </w:rPr>
        <w:t xml:space="preserve">By </w:t>
      </w:r>
      <w:sdt>
        <w:sdtPr>
          <w:rPr>
            <w:color w:val="auto"/>
          </w:rPr>
          <w:tag w:val="Sponsors"/>
          <w:id w:val="1589585889"/>
          <w:placeholder>
            <w:docPart w:val="B2FB679D2EC342B2B833A57A1EAB86CF"/>
          </w:placeholder>
          <w:text w:multiLine="1"/>
        </w:sdtPr>
        <w:sdtEndPr/>
        <w:sdtContent>
          <w:r w:rsidR="001C4A8F" w:rsidRPr="00602D01">
            <w:rPr>
              <w:color w:val="auto"/>
            </w:rPr>
            <w:t>Senator Rucker</w:t>
          </w:r>
        </w:sdtContent>
      </w:sdt>
    </w:p>
    <w:p w14:paraId="2231A202" w14:textId="730A2AA9" w:rsidR="00E831B3" w:rsidRPr="00602D01" w:rsidRDefault="00CD36CF" w:rsidP="00CC1F3B">
      <w:pPr>
        <w:pStyle w:val="References"/>
        <w:rPr>
          <w:color w:val="auto"/>
        </w:rPr>
      </w:pPr>
      <w:r w:rsidRPr="00602D01">
        <w:rPr>
          <w:color w:val="auto"/>
        </w:rPr>
        <w:t>[</w:t>
      </w:r>
      <w:sdt>
        <w:sdtPr>
          <w:rPr>
            <w:color w:val="auto"/>
          </w:rPr>
          <w:tag w:val="References"/>
          <w:id w:val="-1043047873"/>
          <w:placeholder>
            <w:docPart w:val="B6ECD65586F3498EBA311437DB2DB82C"/>
          </w:placeholder>
          <w:text w:multiLine="1"/>
        </w:sdtPr>
        <w:sdtEndPr/>
        <w:sdtContent>
          <w:r w:rsidR="006123C4" w:rsidRPr="00602D01">
            <w:rPr>
              <w:color w:val="auto"/>
            </w:rPr>
            <w:t xml:space="preserve">Introduced </w:t>
          </w:r>
          <w:r w:rsidR="006123C4" w:rsidRPr="00782C79">
            <w:rPr>
              <w:color w:val="auto"/>
            </w:rPr>
            <w:t>February 12, 2025</w:t>
          </w:r>
          <w:r w:rsidR="006123C4" w:rsidRPr="00602D01">
            <w:rPr>
              <w:color w:val="auto"/>
            </w:rPr>
            <w:t>; referred</w:t>
          </w:r>
          <w:r w:rsidR="006123C4" w:rsidRPr="00602D01">
            <w:rPr>
              <w:color w:val="auto"/>
            </w:rPr>
            <w:br/>
            <w:t xml:space="preserve">to the Committee on </w:t>
          </w:r>
          <w:r w:rsidR="0057318C">
            <w:rPr>
              <w:color w:val="auto"/>
            </w:rPr>
            <w:t>Health and Human Resources; and then to the Committee on Finance</w:t>
          </w:r>
        </w:sdtContent>
      </w:sdt>
      <w:r w:rsidRPr="00602D01">
        <w:rPr>
          <w:color w:val="auto"/>
        </w:rPr>
        <w:t>]</w:t>
      </w:r>
    </w:p>
    <w:p w14:paraId="6520E943" w14:textId="3A698620" w:rsidR="00303684" w:rsidRPr="00602D01" w:rsidRDefault="0000526A" w:rsidP="00CC1F3B">
      <w:pPr>
        <w:pStyle w:val="TitleSection"/>
        <w:rPr>
          <w:color w:val="auto"/>
        </w:rPr>
      </w:pPr>
      <w:r w:rsidRPr="00602D01">
        <w:rPr>
          <w:color w:val="auto"/>
        </w:rPr>
        <w:lastRenderedPageBreak/>
        <w:t>A BILL</w:t>
      </w:r>
      <w:r w:rsidR="001C4A8F" w:rsidRPr="00602D01">
        <w:rPr>
          <w:color w:val="auto"/>
        </w:rPr>
        <w:t xml:space="preserve"> to amend the Code of West Virginia, 1931, as amended, by adding a new section, designated §18B-1B-14, relat</w:t>
      </w:r>
      <w:r w:rsidR="006123C4">
        <w:rPr>
          <w:color w:val="auto"/>
        </w:rPr>
        <w:t>ing</w:t>
      </w:r>
      <w:r w:rsidR="001C4A8F" w:rsidRPr="00602D01">
        <w:rPr>
          <w:color w:val="auto"/>
        </w:rPr>
        <w:t xml:space="preserve"> to creating the Unmatched Medical Graduate Advisory Council; establishing findings and purpose; establishing membership of advisory council; setting forth subjects to be addressed by advisory council in reporting; providing for selection of chair and vice chair; establishing quorum; providing that administrative support be provided by the Higher Education Policy Commission; and requiring reporting of findings and recommendations by December 31, 2025.</w:t>
      </w:r>
    </w:p>
    <w:p w14:paraId="3AA19492" w14:textId="77777777" w:rsidR="00303684" w:rsidRPr="00602D01" w:rsidRDefault="00303684" w:rsidP="00CC1F3B">
      <w:pPr>
        <w:pStyle w:val="EnactingClause"/>
        <w:rPr>
          <w:color w:val="auto"/>
        </w:rPr>
      </w:pPr>
      <w:r w:rsidRPr="00602D01">
        <w:rPr>
          <w:color w:val="auto"/>
        </w:rPr>
        <w:t>Be it enacted by the Legislature of West Virginia:</w:t>
      </w:r>
    </w:p>
    <w:p w14:paraId="63CD67B9" w14:textId="77777777" w:rsidR="003C6034" w:rsidRPr="00602D01" w:rsidRDefault="003C6034" w:rsidP="00CC1F3B">
      <w:pPr>
        <w:pStyle w:val="EnactingClause"/>
        <w:rPr>
          <w:color w:val="auto"/>
        </w:rPr>
        <w:sectPr w:rsidR="003C6034" w:rsidRPr="00602D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D174F0" w14:textId="77777777" w:rsidR="001C4A8F" w:rsidRPr="00602D01" w:rsidRDefault="001C4A8F" w:rsidP="001C4A8F">
      <w:pPr>
        <w:pStyle w:val="ArticleHeading"/>
        <w:rPr>
          <w:color w:val="auto"/>
        </w:rPr>
        <w:sectPr w:rsidR="001C4A8F" w:rsidRPr="00602D01" w:rsidSect="001C4A8F">
          <w:type w:val="continuous"/>
          <w:pgSz w:w="12240" w:h="15840" w:code="1"/>
          <w:pgMar w:top="1440" w:right="1440" w:bottom="1440" w:left="1440" w:header="720" w:footer="720" w:gutter="0"/>
          <w:lnNumType w:countBy="1" w:restart="newSection"/>
          <w:cols w:space="720"/>
          <w:titlePg/>
          <w:docGrid w:linePitch="360"/>
        </w:sectPr>
      </w:pPr>
      <w:r w:rsidRPr="00602D01">
        <w:rPr>
          <w:color w:val="auto"/>
        </w:rPr>
        <w:t>ARTICLE 1B. HIGHER EDUCATION POLICY COMMISSION.</w:t>
      </w:r>
    </w:p>
    <w:p w14:paraId="254B5702" w14:textId="77777777" w:rsidR="001C4A8F" w:rsidRPr="00602D01" w:rsidRDefault="001C4A8F" w:rsidP="001C4A8F">
      <w:pPr>
        <w:pStyle w:val="SectionHeading"/>
        <w:rPr>
          <w:color w:val="auto"/>
          <w:u w:val="single"/>
        </w:rPr>
        <w:sectPr w:rsidR="001C4A8F" w:rsidRPr="00602D01" w:rsidSect="00DF199D">
          <w:type w:val="continuous"/>
          <w:pgSz w:w="12240" w:h="15840" w:code="1"/>
          <w:pgMar w:top="1440" w:right="1440" w:bottom="1440" w:left="1440" w:header="720" w:footer="720" w:gutter="0"/>
          <w:lnNumType w:countBy="1" w:restart="newSection"/>
          <w:cols w:space="720"/>
          <w:titlePg/>
          <w:docGrid w:linePitch="360"/>
        </w:sectPr>
      </w:pPr>
      <w:r w:rsidRPr="00602D01">
        <w:rPr>
          <w:color w:val="auto"/>
          <w:u w:val="single"/>
        </w:rPr>
        <w:t>§18B-1B-14. Unmatched Medical Graduate Advisory Council.</w:t>
      </w:r>
    </w:p>
    <w:p w14:paraId="5D914C13" w14:textId="77777777" w:rsidR="001C4A8F" w:rsidRPr="00602D01" w:rsidRDefault="001C4A8F" w:rsidP="001C4A8F">
      <w:pPr>
        <w:pStyle w:val="SectionBody"/>
        <w:rPr>
          <w:color w:val="auto"/>
          <w:u w:val="single"/>
        </w:rPr>
      </w:pPr>
      <w:r w:rsidRPr="00602D01">
        <w:rPr>
          <w:color w:val="auto"/>
          <w:u w:val="single"/>
        </w:rPr>
        <w:t xml:space="preserve">(a) The Legislature recognizes that the State of West Virginia has traditionally faced shortages of medical professionals, especially in its most rural areas. The Legislature also recognizes that the entire country is facing a shortage of physicians that is expected to grow in the next 10 years, which could further inhibit West Virginians access to medical care. Despite a shortage of physicians throughout the country, the number of medical school graduate applicants for residency programs has steadily grown in the last 20 years. The number of residency programs in the country has not grown adequately to keep pace with the number of new graduates, and there is a significant number of medical school graduates who remain unmatched with a residency program each year, which can stymie their progress to fulfilling the requirements to practice medicine. </w:t>
      </w:r>
    </w:p>
    <w:p w14:paraId="2A205231" w14:textId="77777777" w:rsidR="001C4A8F" w:rsidRPr="00602D01" w:rsidRDefault="001C4A8F" w:rsidP="001C4A8F">
      <w:pPr>
        <w:pStyle w:val="SectionBody"/>
        <w:rPr>
          <w:color w:val="auto"/>
          <w:u w:val="single"/>
        </w:rPr>
      </w:pPr>
      <w:r w:rsidRPr="00602D01">
        <w:rPr>
          <w:color w:val="auto"/>
          <w:u w:val="single"/>
        </w:rPr>
        <w:t xml:space="preserve">(b) The Legislature believes that it is in the best interests of the citizens of the state to work cooperatively to attempt to address this issue either through ensuring more residency programs are available to medical school graduates, or other means to assist unmatched medical school graduates to enable them to contribute to the health care system in a meaningful way while working towards fulfilling their residency requirements. </w:t>
      </w:r>
    </w:p>
    <w:p w14:paraId="34FDDABF" w14:textId="4EE6B552" w:rsidR="001C4A8F" w:rsidRPr="00602D01" w:rsidRDefault="001C4A8F" w:rsidP="001C4A8F">
      <w:pPr>
        <w:pStyle w:val="SectionBody"/>
        <w:rPr>
          <w:color w:val="auto"/>
          <w:u w:val="single"/>
        </w:rPr>
      </w:pPr>
      <w:r w:rsidRPr="00602D01">
        <w:rPr>
          <w:color w:val="auto"/>
          <w:u w:val="single"/>
        </w:rPr>
        <w:t xml:space="preserve">(c) There is created the </w:t>
      </w:r>
      <w:bookmarkStart w:id="0" w:name="_Hlk157510157"/>
      <w:bookmarkStart w:id="1" w:name="_Hlk157779838"/>
      <w:r w:rsidRPr="00602D01">
        <w:rPr>
          <w:color w:val="auto"/>
          <w:u w:val="single"/>
        </w:rPr>
        <w:t xml:space="preserve">Unmatched Medical </w:t>
      </w:r>
      <w:bookmarkStart w:id="2" w:name="_Hlk158020787"/>
      <w:r w:rsidRPr="00602D01">
        <w:rPr>
          <w:color w:val="auto"/>
          <w:u w:val="single"/>
        </w:rPr>
        <w:t>Graduate</w:t>
      </w:r>
      <w:bookmarkEnd w:id="2"/>
      <w:r w:rsidRPr="00602D01">
        <w:rPr>
          <w:color w:val="auto"/>
          <w:u w:val="single"/>
        </w:rPr>
        <w:t xml:space="preserve"> Advisory Council</w:t>
      </w:r>
      <w:bookmarkEnd w:id="0"/>
      <w:r w:rsidRPr="00602D01">
        <w:rPr>
          <w:color w:val="auto"/>
          <w:u w:val="single"/>
        </w:rPr>
        <w:t xml:space="preserve"> </w:t>
      </w:r>
      <w:bookmarkEnd w:id="1"/>
      <w:r w:rsidRPr="00602D01">
        <w:rPr>
          <w:color w:val="auto"/>
          <w:u w:val="single"/>
        </w:rPr>
        <w:t xml:space="preserve">to examine the </w:t>
      </w:r>
      <w:r w:rsidRPr="00602D01">
        <w:rPr>
          <w:color w:val="auto"/>
          <w:u w:val="single"/>
        </w:rPr>
        <w:lastRenderedPageBreak/>
        <w:t xml:space="preserve">issue of medical school graduates who are not placed in a residency program, and to provide recommendations regarding how to assist these individuals to continue their medical training while also filling </w:t>
      </w:r>
      <w:r w:rsidR="00A872DC" w:rsidRPr="00602D01">
        <w:rPr>
          <w:color w:val="auto"/>
          <w:u w:val="single"/>
        </w:rPr>
        <w:t xml:space="preserve">a </w:t>
      </w:r>
      <w:r w:rsidRPr="00602D01">
        <w:rPr>
          <w:color w:val="auto"/>
          <w:u w:val="single"/>
        </w:rPr>
        <w:t>critical need for medical professionals within the state. The advisory council shall create a report of its findings and recommendations that includes the following:</w:t>
      </w:r>
    </w:p>
    <w:p w14:paraId="09BDAD07" w14:textId="77777777" w:rsidR="001C4A8F" w:rsidRPr="00602D01" w:rsidRDefault="001C4A8F" w:rsidP="001C4A8F">
      <w:pPr>
        <w:pStyle w:val="SectionBody"/>
        <w:rPr>
          <w:color w:val="auto"/>
          <w:u w:val="single"/>
        </w:rPr>
      </w:pPr>
      <w:r w:rsidRPr="00602D01">
        <w:rPr>
          <w:color w:val="auto"/>
          <w:u w:val="single"/>
        </w:rPr>
        <w:t xml:space="preserve">(1) Allowing medical school graduates who do not match to a residency program to intern with a licensed physician; and  </w:t>
      </w:r>
    </w:p>
    <w:p w14:paraId="4CA39EA3" w14:textId="77777777" w:rsidR="001C4A8F" w:rsidRPr="00602D01" w:rsidRDefault="001C4A8F" w:rsidP="001C4A8F">
      <w:pPr>
        <w:pStyle w:val="SectionBody"/>
        <w:rPr>
          <w:color w:val="auto"/>
          <w:u w:val="single"/>
        </w:rPr>
      </w:pPr>
      <w:r w:rsidRPr="00602D01">
        <w:rPr>
          <w:color w:val="auto"/>
          <w:u w:val="single"/>
        </w:rPr>
        <w:t xml:space="preserve">(2) Exploring ways to counter the funding shortage from the federal Centers for Medicare &amp; Medicaid Services for hospital residency programs, including raising the cap, requiring hospitals to pay more for resident's cost, and allowing doctors to contribute toward the cost of their residency training; and </w:t>
      </w:r>
    </w:p>
    <w:p w14:paraId="3C09BCCA" w14:textId="77777777" w:rsidR="001C4A8F" w:rsidRPr="00602D01" w:rsidRDefault="001C4A8F" w:rsidP="001C4A8F">
      <w:pPr>
        <w:pStyle w:val="SectionBody"/>
        <w:rPr>
          <w:color w:val="auto"/>
          <w:u w:val="single"/>
        </w:rPr>
      </w:pPr>
      <w:r w:rsidRPr="00602D01">
        <w:rPr>
          <w:color w:val="auto"/>
          <w:u w:val="single"/>
        </w:rPr>
        <w:t>(3) Any other recommendations determined by the advisory council to be viable options to alleviating this nationwide issue.</w:t>
      </w:r>
    </w:p>
    <w:p w14:paraId="5C9C6899" w14:textId="77777777" w:rsidR="001C4A8F" w:rsidRPr="00602D01" w:rsidRDefault="001C4A8F" w:rsidP="001C4A8F">
      <w:pPr>
        <w:pStyle w:val="SectionBody"/>
        <w:rPr>
          <w:color w:val="auto"/>
          <w:u w:val="single"/>
        </w:rPr>
      </w:pPr>
      <w:r w:rsidRPr="00602D01">
        <w:rPr>
          <w:color w:val="auto"/>
          <w:u w:val="single"/>
        </w:rPr>
        <w:t>(d) The Unmatched Medical Graduate Advisory Council consists of the following voting members:</w:t>
      </w:r>
    </w:p>
    <w:p w14:paraId="77659FE7" w14:textId="77777777" w:rsidR="001C4A8F" w:rsidRPr="00602D01" w:rsidRDefault="001C4A8F" w:rsidP="001C4A8F">
      <w:pPr>
        <w:pStyle w:val="SectionBody"/>
        <w:rPr>
          <w:color w:val="auto"/>
          <w:u w:val="single"/>
        </w:rPr>
      </w:pPr>
      <w:r w:rsidRPr="00602D01">
        <w:rPr>
          <w:color w:val="auto"/>
          <w:u w:val="single"/>
        </w:rPr>
        <w:t xml:space="preserve">(1) The Chancellor for Higher Education </w:t>
      </w:r>
      <w:bookmarkStart w:id="3" w:name="_Hlk157780526"/>
      <w:r w:rsidRPr="00602D01">
        <w:rPr>
          <w:color w:val="auto"/>
          <w:u w:val="single"/>
        </w:rPr>
        <w:t>or his or her designee</w:t>
      </w:r>
      <w:bookmarkEnd w:id="3"/>
      <w:r w:rsidRPr="00602D01">
        <w:rPr>
          <w:color w:val="auto"/>
          <w:u w:val="single"/>
        </w:rPr>
        <w:t xml:space="preserve">; </w:t>
      </w:r>
    </w:p>
    <w:p w14:paraId="10B45775" w14:textId="77777777" w:rsidR="001C4A8F" w:rsidRPr="00602D01" w:rsidRDefault="001C4A8F" w:rsidP="001C4A8F">
      <w:pPr>
        <w:pStyle w:val="SectionBody"/>
        <w:rPr>
          <w:color w:val="auto"/>
          <w:u w:val="single"/>
        </w:rPr>
      </w:pPr>
      <w:r w:rsidRPr="00602D01">
        <w:rPr>
          <w:color w:val="auto"/>
          <w:u w:val="single"/>
        </w:rPr>
        <w:t>(2) The President of the West Virginia Board of Medicine or his or her designee; and</w:t>
      </w:r>
    </w:p>
    <w:p w14:paraId="718BE4C4" w14:textId="139A042C" w:rsidR="001C4A8F" w:rsidRPr="00602D01" w:rsidRDefault="001C4A8F" w:rsidP="001C4A8F">
      <w:pPr>
        <w:pStyle w:val="SectionBody"/>
        <w:rPr>
          <w:color w:val="auto"/>
          <w:u w:val="single"/>
        </w:rPr>
      </w:pPr>
      <w:r w:rsidRPr="00602D01">
        <w:rPr>
          <w:color w:val="auto"/>
          <w:u w:val="single"/>
        </w:rPr>
        <w:t xml:space="preserve">(3) The President of the West Virginia Board of Osteopathic Medicine, or his or her designee. </w:t>
      </w:r>
    </w:p>
    <w:p w14:paraId="1ED41510" w14:textId="77777777" w:rsidR="001C4A8F" w:rsidRPr="00602D01" w:rsidRDefault="001C4A8F" w:rsidP="001C4A8F">
      <w:pPr>
        <w:pStyle w:val="SectionBody"/>
        <w:rPr>
          <w:color w:val="auto"/>
          <w:u w:val="single"/>
        </w:rPr>
      </w:pPr>
      <w:r w:rsidRPr="00602D01">
        <w:rPr>
          <w:color w:val="auto"/>
          <w:u w:val="single"/>
        </w:rPr>
        <w:t xml:space="preserve">(e) The members of the council shall select the chairperson and vice chairperson. The council shall hold its first meeting not later than 30 days after the effective date of this section. For purposes of the first meeting, the Chancellor for Higher Education shall call and preside over the first meeting until a chair is selected. Thereafter, the council shall meet at the call of the chairperson at least once per quarter. Additional meetings shall be by the call of the chair or by a majority of the members of the council. </w:t>
      </w:r>
    </w:p>
    <w:p w14:paraId="4938C2FB" w14:textId="77777777" w:rsidR="001C4A8F" w:rsidRPr="00602D01" w:rsidRDefault="001C4A8F" w:rsidP="001C4A8F">
      <w:pPr>
        <w:pStyle w:val="SectionBody"/>
        <w:rPr>
          <w:color w:val="auto"/>
          <w:u w:val="single"/>
        </w:rPr>
      </w:pPr>
      <w:r w:rsidRPr="00602D01">
        <w:rPr>
          <w:color w:val="auto"/>
          <w:u w:val="single"/>
        </w:rPr>
        <w:t>(f) A majority of the voting members shall constitute a quorum for the conduct of meetings.</w:t>
      </w:r>
    </w:p>
    <w:p w14:paraId="219CEB8E" w14:textId="77777777" w:rsidR="001C4A8F" w:rsidRPr="00602D01" w:rsidRDefault="001C4A8F" w:rsidP="001C4A8F">
      <w:pPr>
        <w:pStyle w:val="SectionBody"/>
        <w:rPr>
          <w:color w:val="auto"/>
          <w:u w:val="single"/>
        </w:rPr>
      </w:pPr>
      <w:r w:rsidRPr="00602D01">
        <w:rPr>
          <w:color w:val="auto"/>
          <w:u w:val="single"/>
        </w:rPr>
        <w:t xml:space="preserve">(g) The Higher Education Policy Commission shall provide the advisory council with </w:t>
      </w:r>
      <w:r w:rsidRPr="00602D01">
        <w:rPr>
          <w:color w:val="auto"/>
          <w:u w:val="single"/>
        </w:rPr>
        <w:lastRenderedPageBreak/>
        <w:t>administrative support reasonably necessary for the advisory council to carry out its duties. In addition, the Chancellor of Higher Education may make and sign any agreements and may do and perform any acts that are necessary to receive, accept, or secure gifts, grants, and bequests of funds in the name of the advisory council.</w:t>
      </w:r>
    </w:p>
    <w:p w14:paraId="1C056E4B" w14:textId="77777777" w:rsidR="001C4A8F" w:rsidRPr="00602D01" w:rsidRDefault="001C4A8F" w:rsidP="001C4A8F">
      <w:pPr>
        <w:pStyle w:val="SectionBody"/>
        <w:rPr>
          <w:color w:val="auto"/>
          <w:u w:val="single"/>
        </w:rPr>
      </w:pPr>
      <w:r w:rsidRPr="00602D01">
        <w:rPr>
          <w:color w:val="auto"/>
          <w:u w:val="single"/>
        </w:rPr>
        <w:t xml:space="preserve">(h) The Higher Education Policy Commission shall finance any costs of the advisory council with existing funds. </w:t>
      </w:r>
    </w:p>
    <w:p w14:paraId="5A11175F" w14:textId="524DA5DE" w:rsidR="008736AA" w:rsidRPr="00602D01" w:rsidRDefault="001C4A8F" w:rsidP="001C4A8F">
      <w:pPr>
        <w:pStyle w:val="SectionBody"/>
        <w:rPr>
          <w:color w:val="auto"/>
        </w:rPr>
      </w:pPr>
      <w:r w:rsidRPr="00602D01">
        <w:rPr>
          <w:color w:val="auto"/>
          <w:u w:val="single"/>
        </w:rPr>
        <w:t>(i) The advisory council shall prepare a report of its findings and recommendations on or before December 31, 2025.</w:t>
      </w:r>
    </w:p>
    <w:p w14:paraId="5CBA7851" w14:textId="77777777" w:rsidR="00C33014" w:rsidRPr="00602D01" w:rsidRDefault="00C33014" w:rsidP="00CC1F3B">
      <w:pPr>
        <w:pStyle w:val="Note"/>
        <w:rPr>
          <w:color w:val="auto"/>
        </w:rPr>
      </w:pPr>
    </w:p>
    <w:p w14:paraId="78A6AF56" w14:textId="788BC4B3" w:rsidR="006865E9" w:rsidRPr="00602D01" w:rsidRDefault="00CF1DCA" w:rsidP="00CC1F3B">
      <w:pPr>
        <w:pStyle w:val="Note"/>
        <w:rPr>
          <w:color w:val="auto"/>
        </w:rPr>
      </w:pPr>
      <w:r w:rsidRPr="00602D01">
        <w:rPr>
          <w:color w:val="auto"/>
        </w:rPr>
        <w:t xml:space="preserve">NOTE: </w:t>
      </w:r>
      <w:r w:rsidR="001C4A8F" w:rsidRPr="00602D01">
        <w:rPr>
          <w:color w:val="auto"/>
        </w:rPr>
        <w:t>The purpose of this bill is to create the Unmatched Medical Graduate Advisory Council; establishing findings and purpose; establishing membership of advisory council; setting forth subjects to be addressed by advisory council in reporting; providing for selection of chair and vice chair; establishing quorum; providing that administrative support be provided by the Higher Education Policy Commission; and requiring reporting of findings and recommendations by December 31, 2025.</w:t>
      </w:r>
    </w:p>
    <w:p w14:paraId="2DA1765F" w14:textId="77777777" w:rsidR="006865E9" w:rsidRPr="00602D01" w:rsidRDefault="00AE48A0" w:rsidP="00CC1F3B">
      <w:pPr>
        <w:pStyle w:val="Note"/>
        <w:rPr>
          <w:color w:val="auto"/>
        </w:rPr>
      </w:pPr>
      <w:r w:rsidRPr="00602D01">
        <w:rPr>
          <w:color w:val="auto"/>
        </w:rPr>
        <w:t>Strike-throughs indicate language that would be stricken from a heading or the present law and underscoring indicates new language that would be added.</w:t>
      </w:r>
    </w:p>
    <w:sectPr w:rsidR="006865E9" w:rsidRPr="00602D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C060" w14:textId="77777777" w:rsidR="001C4A8F" w:rsidRPr="00B844FE" w:rsidRDefault="001C4A8F" w:rsidP="00B844FE">
      <w:r>
        <w:separator/>
      </w:r>
    </w:p>
  </w:endnote>
  <w:endnote w:type="continuationSeparator" w:id="0">
    <w:p w14:paraId="11D5E625" w14:textId="77777777" w:rsidR="001C4A8F" w:rsidRPr="00B844FE" w:rsidRDefault="001C4A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7EF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224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2117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E55E" w14:textId="77777777" w:rsidR="001C4A8F" w:rsidRPr="00B844FE" w:rsidRDefault="001C4A8F" w:rsidP="00B844FE">
      <w:r>
        <w:separator/>
      </w:r>
    </w:p>
  </w:footnote>
  <w:footnote w:type="continuationSeparator" w:id="0">
    <w:p w14:paraId="30141F68" w14:textId="77777777" w:rsidR="001C4A8F" w:rsidRPr="00B844FE" w:rsidRDefault="001C4A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D976" w14:textId="77777777" w:rsidR="002A0269" w:rsidRPr="00B844FE" w:rsidRDefault="0057318C">
    <w:pPr>
      <w:pStyle w:val="Header"/>
    </w:pPr>
    <w:sdt>
      <w:sdtPr>
        <w:id w:val="-684364211"/>
        <w:placeholder>
          <w:docPart w:val="DDED38502A9F48F1835FFD4597024A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ED38502A9F48F1835FFD4597024A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6886" w14:textId="43DC8A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C4A8F">
      <w:rPr>
        <w:sz w:val="22"/>
        <w:szCs w:val="22"/>
      </w:rPr>
      <w:t>SB</w:t>
    </w:r>
    <w:r w:rsidR="006123C4">
      <w:rPr>
        <w:sz w:val="22"/>
        <w:szCs w:val="22"/>
      </w:rPr>
      <w:t xml:space="preserve"> 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4A8F">
          <w:rPr>
            <w:sz w:val="22"/>
            <w:szCs w:val="22"/>
          </w:rPr>
          <w:t>2025R1688</w:t>
        </w:r>
      </w:sdtContent>
    </w:sdt>
  </w:p>
  <w:p w14:paraId="1213AA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7E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8F"/>
    <w:rsid w:val="0000526A"/>
    <w:rsid w:val="000573A9"/>
    <w:rsid w:val="00085D22"/>
    <w:rsid w:val="00093AB0"/>
    <w:rsid w:val="000B1054"/>
    <w:rsid w:val="000C5C77"/>
    <w:rsid w:val="000E3912"/>
    <w:rsid w:val="0010070F"/>
    <w:rsid w:val="0015112E"/>
    <w:rsid w:val="001552E7"/>
    <w:rsid w:val="001566B4"/>
    <w:rsid w:val="001A66B7"/>
    <w:rsid w:val="001C279E"/>
    <w:rsid w:val="001C4A8F"/>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318C"/>
    <w:rsid w:val="005A5366"/>
    <w:rsid w:val="00602D01"/>
    <w:rsid w:val="006123C4"/>
    <w:rsid w:val="006369EB"/>
    <w:rsid w:val="00637E73"/>
    <w:rsid w:val="006865E9"/>
    <w:rsid w:val="00686E9A"/>
    <w:rsid w:val="00691F3E"/>
    <w:rsid w:val="00694BFB"/>
    <w:rsid w:val="006A106B"/>
    <w:rsid w:val="006C523D"/>
    <w:rsid w:val="006D4036"/>
    <w:rsid w:val="0073053E"/>
    <w:rsid w:val="007A5259"/>
    <w:rsid w:val="007A7081"/>
    <w:rsid w:val="007D5189"/>
    <w:rsid w:val="007F1CF5"/>
    <w:rsid w:val="00834EDE"/>
    <w:rsid w:val="008736AA"/>
    <w:rsid w:val="00884676"/>
    <w:rsid w:val="008D275D"/>
    <w:rsid w:val="00946186"/>
    <w:rsid w:val="00980327"/>
    <w:rsid w:val="00986478"/>
    <w:rsid w:val="009B5557"/>
    <w:rsid w:val="009F1067"/>
    <w:rsid w:val="00A31E01"/>
    <w:rsid w:val="00A527AD"/>
    <w:rsid w:val="00A718CF"/>
    <w:rsid w:val="00A872D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AC767"/>
  <w15:chartTrackingRefBased/>
  <w15:docId w15:val="{011F2031-E746-4FBA-8B6B-18CD5541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4A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48ADB815E45E4A159F81DC6340286"/>
        <w:category>
          <w:name w:val="General"/>
          <w:gallery w:val="placeholder"/>
        </w:category>
        <w:types>
          <w:type w:val="bbPlcHdr"/>
        </w:types>
        <w:behaviors>
          <w:behavior w:val="content"/>
        </w:behaviors>
        <w:guid w:val="{9B70FB43-86C4-4CFC-BE3A-943652072461}"/>
      </w:docPartPr>
      <w:docPartBody>
        <w:p w:rsidR="00B6259D" w:rsidRDefault="00B6259D">
          <w:pPr>
            <w:pStyle w:val="EE848ADB815E45E4A159F81DC6340286"/>
          </w:pPr>
          <w:r w:rsidRPr="00B844FE">
            <w:t>Prefix Text</w:t>
          </w:r>
        </w:p>
      </w:docPartBody>
    </w:docPart>
    <w:docPart>
      <w:docPartPr>
        <w:name w:val="DDED38502A9F48F1835FFD4597024A93"/>
        <w:category>
          <w:name w:val="General"/>
          <w:gallery w:val="placeholder"/>
        </w:category>
        <w:types>
          <w:type w:val="bbPlcHdr"/>
        </w:types>
        <w:behaviors>
          <w:behavior w:val="content"/>
        </w:behaviors>
        <w:guid w:val="{635CC817-81B2-439A-AF65-FB8E11F1A9CA}"/>
      </w:docPartPr>
      <w:docPartBody>
        <w:p w:rsidR="00B6259D" w:rsidRDefault="00B6259D">
          <w:pPr>
            <w:pStyle w:val="DDED38502A9F48F1835FFD4597024A93"/>
          </w:pPr>
          <w:r w:rsidRPr="00B844FE">
            <w:t>[Type here]</w:t>
          </w:r>
        </w:p>
      </w:docPartBody>
    </w:docPart>
    <w:docPart>
      <w:docPartPr>
        <w:name w:val="C487C1B5F44A4A43BBC4170D80C536C8"/>
        <w:category>
          <w:name w:val="General"/>
          <w:gallery w:val="placeholder"/>
        </w:category>
        <w:types>
          <w:type w:val="bbPlcHdr"/>
        </w:types>
        <w:behaviors>
          <w:behavior w:val="content"/>
        </w:behaviors>
        <w:guid w:val="{FBE35BAD-0BEE-42A0-8870-FAA3FB01E4C4}"/>
      </w:docPartPr>
      <w:docPartBody>
        <w:p w:rsidR="00B6259D" w:rsidRDefault="00B6259D">
          <w:pPr>
            <w:pStyle w:val="C487C1B5F44A4A43BBC4170D80C536C8"/>
          </w:pPr>
          <w:r w:rsidRPr="00B844FE">
            <w:t>Number</w:t>
          </w:r>
        </w:p>
      </w:docPartBody>
    </w:docPart>
    <w:docPart>
      <w:docPartPr>
        <w:name w:val="B2FB679D2EC342B2B833A57A1EAB86CF"/>
        <w:category>
          <w:name w:val="General"/>
          <w:gallery w:val="placeholder"/>
        </w:category>
        <w:types>
          <w:type w:val="bbPlcHdr"/>
        </w:types>
        <w:behaviors>
          <w:behavior w:val="content"/>
        </w:behaviors>
        <w:guid w:val="{7564CF05-C8BB-4134-ADA0-0F3DA401ACF7}"/>
      </w:docPartPr>
      <w:docPartBody>
        <w:p w:rsidR="00B6259D" w:rsidRDefault="00B6259D">
          <w:pPr>
            <w:pStyle w:val="B2FB679D2EC342B2B833A57A1EAB86CF"/>
          </w:pPr>
          <w:r w:rsidRPr="00B844FE">
            <w:t>Enter Sponsors Here</w:t>
          </w:r>
        </w:p>
      </w:docPartBody>
    </w:docPart>
    <w:docPart>
      <w:docPartPr>
        <w:name w:val="B6ECD65586F3498EBA311437DB2DB82C"/>
        <w:category>
          <w:name w:val="General"/>
          <w:gallery w:val="placeholder"/>
        </w:category>
        <w:types>
          <w:type w:val="bbPlcHdr"/>
        </w:types>
        <w:behaviors>
          <w:behavior w:val="content"/>
        </w:behaviors>
        <w:guid w:val="{B955A22E-22C6-4C9B-B7E3-AAE1330664C1}"/>
      </w:docPartPr>
      <w:docPartBody>
        <w:p w:rsidR="00B6259D" w:rsidRDefault="00B6259D">
          <w:pPr>
            <w:pStyle w:val="B6ECD65586F3498EBA311437DB2DB8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9D"/>
    <w:rsid w:val="000B1054"/>
    <w:rsid w:val="00B6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848ADB815E45E4A159F81DC6340286">
    <w:name w:val="EE848ADB815E45E4A159F81DC6340286"/>
  </w:style>
  <w:style w:type="paragraph" w:customStyle="1" w:styleId="DDED38502A9F48F1835FFD4597024A93">
    <w:name w:val="DDED38502A9F48F1835FFD4597024A93"/>
  </w:style>
  <w:style w:type="paragraph" w:customStyle="1" w:styleId="C487C1B5F44A4A43BBC4170D80C536C8">
    <w:name w:val="C487C1B5F44A4A43BBC4170D80C536C8"/>
  </w:style>
  <w:style w:type="paragraph" w:customStyle="1" w:styleId="B2FB679D2EC342B2B833A57A1EAB86CF">
    <w:name w:val="B2FB679D2EC342B2B833A57A1EAB86CF"/>
  </w:style>
  <w:style w:type="character" w:styleId="PlaceholderText">
    <w:name w:val="Placeholder Text"/>
    <w:basedOn w:val="DefaultParagraphFont"/>
    <w:uiPriority w:val="99"/>
    <w:semiHidden/>
    <w:rPr>
      <w:color w:val="808080"/>
    </w:rPr>
  </w:style>
  <w:style w:type="paragraph" w:customStyle="1" w:styleId="B6ECD65586F3498EBA311437DB2DB82C">
    <w:name w:val="B6ECD65586F3498EBA311437DB2DB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2024-11-04T15:15:00Z</dcterms:created>
  <dcterms:modified xsi:type="dcterms:W3CDTF">2025-02-10T19:17:00Z</dcterms:modified>
</cp:coreProperties>
</file>